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3A" w:rsidRDefault="006A43DC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WÓJT  GMINY  POMIECHÓWEK</w:t>
      </w:r>
    </w:p>
    <w:p w:rsidR="00CB773A" w:rsidRDefault="006A43D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ul.  SZKOLNA  1a</w:t>
      </w:r>
    </w:p>
    <w:p w:rsidR="00CB773A" w:rsidRDefault="006A43D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05-180  POMIECHÓWEK</w:t>
      </w:r>
    </w:p>
    <w:p w:rsidR="00CB773A" w:rsidRDefault="006A43DC">
      <w:pPr>
        <w:pStyle w:val="Standard"/>
        <w:jc w:val="center"/>
        <w:rPr>
          <w:b/>
        </w:rPr>
      </w:pPr>
      <w:r>
        <w:rPr>
          <w:b/>
        </w:rPr>
        <w:t>Wniosek  o  ustalenie  numeru  porządkowego</w:t>
      </w:r>
    </w:p>
    <w:p w:rsidR="00CB773A" w:rsidRDefault="00CB773A">
      <w:pPr>
        <w:pStyle w:val="Standard"/>
      </w:pPr>
    </w:p>
    <w:tbl>
      <w:tblPr>
        <w:tblW w:w="14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402"/>
        <w:gridCol w:w="1968"/>
        <w:gridCol w:w="804"/>
        <w:gridCol w:w="1566"/>
        <w:gridCol w:w="2370"/>
        <w:gridCol w:w="1608"/>
        <w:gridCol w:w="762"/>
        <w:gridCol w:w="2400"/>
      </w:tblGrid>
      <w:tr w:rsidR="00CB773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Wnioskodawca:</w:t>
            </w: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/ imiona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…………………………..</w:t>
            </w: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………………………….</w:t>
            </w: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………………………………………….…………..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… …….…… ulica  ………………...……………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 ……………… nr lokalu ………… ……………   ……..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 …………………….……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 …………………….……..</w:t>
            </w: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osoby prawnej lub jednostki </w:t>
            </w:r>
            <w:r>
              <w:rPr>
                <w:sz w:val="20"/>
                <w:szCs w:val="20"/>
              </w:rPr>
              <w:t>organizacyjnej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……………………………………….……………..…………….</w:t>
            </w: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……………………………………….…………..………………..</w:t>
            </w: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………………………………………….…………..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… …….…… ulica  ………………...……………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domu ……………… nr lokalu ………… …………… </w:t>
            </w:r>
            <w:r>
              <w:rPr>
                <w:sz w:val="20"/>
                <w:szCs w:val="20"/>
              </w:rPr>
              <w:t xml:space="preserve">  ……..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 …………………….……</w:t>
            </w: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 …………………….……..</w:t>
            </w: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położeniu budynku, którego dotyczy wniosek:</w:t>
            </w: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ewidencyjny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 ewidencyjnej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usytuowanie</w:t>
            </w:r>
          </w:p>
          <w:p w:rsidR="00CB773A" w:rsidRDefault="006A43DC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budynku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773A" w:rsidRDefault="006A43DC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 xml:space="preserve">status budynku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B773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</w:pPr>
            <w:r>
              <w:rPr>
                <w:sz w:val="20"/>
                <w:szCs w:val="20"/>
              </w:rPr>
              <w:t>……………………..</w:t>
            </w: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CB773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  <w:p w:rsidR="00CB773A" w:rsidRDefault="006A43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6A43DC">
            <w:pPr>
              <w:pStyle w:val="Standard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naziemny</w:t>
            </w:r>
          </w:p>
          <w:p w:rsidR="00CB773A" w:rsidRDefault="006A43DC">
            <w:pPr>
              <w:pStyle w:val="Standard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podziemny</w:t>
            </w:r>
          </w:p>
          <w:p w:rsidR="00CB773A" w:rsidRDefault="00CB773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3A" w:rsidRDefault="006A43DC">
            <w:pPr>
              <w:pStyle w:val="Standard"/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istniejący</w:t>
            </w:r>
          </w:p>
          <w:p w:rsidR="00CB773A" w:rsidRDefault="006A43DC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w trakcie budowy</w:t>
            </w:r>
          </w:p>
          <w:p w:rsidR="00CB773A" w:rsidRDefault="006A43DC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prognozowany</w:t>
            </w:r>
          </w:p>
        </w:tc>
      </w:tr>
    </w:tbl>
    <w:p w:rsidR="00CB773A" w:rsidRDefault="00CB773A">
      <w:pPr>
        <w:pStyle w:val="Standard"/>
      </w:pPr>
    </w:p>
    <w:p w:rsidR="00CB773A" w:rsidRDefault="006A43DC">
      <w:pPr>
        <w:pStyle w:val="Standard"/>
      </w:pPr>
      <w:r>
        <w:t>Załącznik:</w:t>
      </w:r>
    </w:p>
    <w:p w:rsidR="00CB773A" w:rsidRDefault="006A43DC">
      <w:pPr>
        <w:pStyle w:val="Standard"/>
      </w:pPr>
      <w:r>
        <w:rPr>
          <w:sz w:val="22"/>
          <w:szCs w:val="22"/>
        </w:rPr>
        <w:t xml:space="preserve">1. Kopia mapy </w:t>
      </w:r>
      <w:r>
        <w:rPr>
          <w:sz w:val="22"/>
          <w:szCs w:val="22"/>
          <w:vertAlign w:val="superscript"/>
        </w:rPr>
        <w:t xml:space="preserve">3   </w:t>
      </w:r>
      <w:r>
        <w:rPr>
          <w:sz w:val="22"/>
          <w:szCs w:val="22"/>
        </w:rPr>
        <w:t>……………………  w skali ……………, na której kolorem ……….………..  wyróżniono budynek będący przedmiotem wniosku.</w:t>
      </w:r>
    </w:p>
    <w:p w:rsidR="00CB773A" w:rsidRDefault="006A43D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773A" w:rsidRDefault="006A43DC">
      <w:pPr>
        <w:spacing w:line="276" w:lineRule="auto"/>
        <w:ind w:firstLine="70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Jednocześnie oświadczam, że znane są przysługujące mi prawa oraz prawa i obowiązki Urzędu Gminy Pomiechówek wynikające z Rozporządzenia Parlamentu Europejskiego i Rady Unii Europejskiej 2016/679 z dnia 27 kwietnia 2016 r. (RODO).</w:t>
      </w:r>
    </w:p>
    <w:p w:rsidR="00CB773A" w:rsidRDefault="00CB773A">
      <w:pPr>
        <w:pStyle w:val="Standard"/>
        <w:jc w:val="right"/>
        <w:rPr>
          <w:sz w:val="22"/>
          <w:szCs w:val="22"/>
        </w:rPr>
      </w:pPr>
    </w:p>
    <w:p w:rsidR="00CB773A" w:rsidRDefault="006A43DC">
      <w:pPr>
        <w:pStyle w:val="Standard"/>
        <w:jc w:val="right"/>
      </w:pPr>
      <w:r>
        <w:rPr>
          <w:sz w:val="22"/>
          <w:szCs w:val="22"/>
        </w:rPr>
        <w:t xml:space="preserve">………………………..,  dnia …………. </w:t>
      </w:r>
      <w:r>
        <w:rPr>
          <w:sz w:val="22"/>
          <w:szCs w:val="22"/>
        </w:rPr>
        <w:t>20…….r.  …………………….………………..</w:t>
      </w:r>
    </w:p>
    <w:p w:rsidR="00CB773A" w:rsidRDefault="006A43DC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(podpis  wnioskodawcy)</w:t>
      </w:r>
    </w:p>
    <w:p w:rsidR="00CB773A" w:rsidRDefault="00CB773A">
      <w:pPr>
        <w:pStyle w:val="Standard"/>
        <w:rPr>
          <w:sz w:val="18"/>
          <w:szCs w:val="18"/>
        </w:rPr>
      </w:pPr>
    </w:p>
    <w:p w:rsidR="00CB773A" w:rsidRDefault="006A43DC">
      <w:pPr>
        <w:pStyle w:val="Standard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Niepotrzebne skreślić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B773A" w:rsidRDefault="006A43DC">
      <w:pPr>
        <w:pStyle w:val="Standard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Właściwe podkreślić</w:t>
      </w:r>
    </w:p>
    <w:p w:rsidR="00CB773A" w:rsidRDefault="006A43DC">
      <w:pPr>
        <w:pStyle w:val="Standard"/>
        <w:numPr>
          <w:ilvl w:val="0"/>
          <w:numId w:val="3"/>
        </w:numPr>
      </w:pPr>
      <w:r>
        <w:rPr>
          <w:sz w:val="18"/>
          <w:szCs w:val="18"/>
        </w:rPr>
        <w:t xml:space="preserve">Załącznikiem może być kopia mapy: zasadniczej, ewidencyjnej, z projektem podziału, topograficznej w skali nie mniejszej niż 1:10000 lub kopia projektu </w:t>
      </w:r>
      <w:r>
        <w:rPr>
          <w:sz w:val="18"/>
          <w:szCs w:val="18"/>
        </w:rPr>
        <w:t>zagospodarowania działki lub terenu.</w:t>
      </w:r>
    </w:p>
    <w:sectPr w:rsidR="00CB773A">
      <w:pgSz w:w="16838" w:h="11906" w:orient="landscape"/>
      <w:pgMar w:top="1021" w:right="1418" w:bottom="6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DC" w:rsidRDefault="006A43DC">
      <w:r>
        <w:separator/>
      </w:r>
    </w:p>
  </w:endnote>
  <w:endnote w:type="continuationSeparator" w:id="0">
    <w:p w:rsidR="006A43DC" w:rsidRDefault="006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DC" w:rsidRDefault="006A43DC">
      <w:r>
        <w:rPr>
          <w:color w:val="000000"/>
        </w:rPr>
        <w:separator/>
      </w:r>
    </w:p>
  </w:footnote>
  <w:footnote w:type="continuationSeparator" w:id="0">
    <w:p w:rsidR="006A43DC" w:rsidRDefault="006A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584"/>
    <w:multiLevelType w:val="multilevel"/>
    <w:tmpl w:val="45148C88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position w:val="0"/>
        <w:vertAlign w:val="superscrip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56F124D"/>
    <w:multiLevelType w:val="multilevel"/>
    <w:tmpl w:val="6C0444D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8F94CF1"/>
    <w:multiLevelType w:val="multilevel"/>
    <w:tmpl w:val="F778763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3F57DA4"/>
    <w:multiLevelType w:val="multilevel"/>
    <w:tmpl w:val="A2F29058"/>
    <w:styleLink w:val="WW8Num3"/>
    <w:lvl w:ilvl="0">
      <w:start w:val="1"/>
      <w:numFmt w:val="decimal"/>
      <w:lvlText w:val="%1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773A"/>
    <w:rsid w:val="001C21BF"/>
    <w:rsid w:val="006A43DC"/>
    <w:rsid w:val="00C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B6AD-818D-4D70-8A32-417C3EE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position w:val="0"/>
      <w:vertAlign w:val="superscript"/>
    </w:rPr>
  </w:style>
  <w:style w:type="character" w:customStyle="1" w:styleId="WW8Num4z0">
    <w:name w:val="WW8Num4z0"/>
    <w:rPr>
      <w:position w:val="0"/>
      <w:vertAlign w:val="superscrip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POMIECHÓWEK</vt:lpstr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POMIECHÓWEK</dc:title>
  <dc:creator>uhjk</dc:creator>
  <cp:lastModifiedBy>Magdalena Swoch-Goździkowska</cp:lastModifiedBy>
  <cp:revision>2</cp:revision>
  <cp:lastPrinted>2018-08-27T12:54:00Z</cp:lastPrinted>
  <dcterms:created xsi:type="dcterms:W3CDTF">2019-03-14T09:39:00Z</dcterms:created>
  <dcterms:modified xsi:type="dcterms:W3CDTF">2019-03-14T09:39:00Z</dcterms:modified>
</cp:coreProperties>
</file>